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36" w:rsidRDefault="00C12D36" w:rsidP="00772DCE">
      <w:r>
        <w:t>I am a historical genealogist. I look at history and genealogy to complete my view.</w:t>
      </w:r>
    </w:p>
    <w:p w:rsidR="00C12D36" w:rsidRDefault="00C12D36" w:rsidP="00D54773">
      <w:pPr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12D36" w:rsidRPr="00E06D2B" w:rsidRDefault="00C12D36" w:rsidP="00D54773">
      <w:pPr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E06D2B">
        <w:rPr>
          <w:rFonts w:ascii="Bookman Old Style" w:hAnsi="Bookman Old Style"/>
          <w:b/>
          <w:bCs/>
          <w:sz w:val="16"/>
          <w:szCs w:val="16"/>
          <w:u w:val="single"/>
        </w:rPr>
        <w:t>GOTTSCHEER GENEALOGY RESOURCES</w:t>
      </w:r>
    </w:p>
    <w:p w:rsidR="00C12D36" w:rsidRPr="00E06D2B" w:rsidRDefault="00C12D36" w:rsidP="00F7594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MARRIAGE RECORDS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GHGA DIGITIZED (CD)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ONLINE</w:t>
      </w:r>
    </w:p>
    <w:p w:rsidR="00C12D36" w:rsidRPr="00E06D2B" w:rsidRDefault="00C12D36" w:rsidP="00F7594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FILM</w:t>
      </w:r>
    </w:p>
    <w:p w:rsidR="00C12D36" w:rsidRPr="00E06D2B" w:rsidRDefault="00C12D36" w:rsidP="00F7594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PROCLOMATIONS</w:t>
      </w:r>
    </w:p>
    <w:p w:rsidR="00C12D36" w:rsidRPr="00E06D2B" w:rsidRDefault="00C12D36" w:rsidP="00D31FB8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ONLINE</w:t>
      </w:r>
    </w:p>
    <w:p w:rsidR="00C12D36" w:rsidRPr="00E06D2B" w:rsidRDefault="00C12D36" w:rsidP="00D31FB8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FILM</w:t>
      </w:r>
    </w:p>
    <w:p w:rsidR="00C12D36" w:rsidRPr="00E06D2B" w:rsidRDefault="00C12D36" w:rsidP="00F7594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BIRTH AND BAPTISM RECORDS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GHGA DIGITIZED (CD)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ONLINE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FILM</w:t>
      </w:r>
    </w:p>
    <w:p w:rsidR="00C12D36" w:rsidRPr="00E06D2B" w:rsidRDefault="00C12D36" w:rsidP="00F7594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DEATH RECORDS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ONLINE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FILM</w:t>
      </w:r>
    </w:p>
    <w:p w:rsidR="00C12D36" w:rsidRPr="00E06D2B" w:rsidRDefault="00C12D36" w:rsidP="00F7594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CENSUS RECORDS (FAMILY BOOKS)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ONLINE</w:t>
      </w:r>
    </w:p>
    <w:p w:rsidR="00C12D36" w:rsidRPr="00E06D2B" w:rsidRDefault="00C12D36" w:rsidP="00477335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LDS FILM</w:t>
      </w:r>
    </w:p>
    <w:p w:rsidR="00C12D36" w:rsidRPr="00E06D2B" w:rsidRDefault="00C12D36" w:rsidP="00F7594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GHGA DIGITIZED</w:t>
      </w:r>
    </w:p>
    <w:p w:rsidR="00C12D36" w:rsidRPr="00E06D2B" w:rsidRDefault="00C12D36" w:rsidP="00F7594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EWZ RECORDS (</w:t>
      </w:r>
      <w:r w:rsidRPr="00E06D2B">
        <w:rPr>
          <w:rFonts w:ascii="Bookman Old Style" w:hAnsi="Bookman Old Style"/>
          <w:i/>
          <w:sz w:val="16"/>
          <w:szCs w:val="16"/>
        </w:rPr>
        <w:t>Einwandererzentralstelle)</w:t>
      </w:r>
    </w:p>
    <w:p w:rsidR="00C12D36" w:rsidRPr="00E06D2B" w:rsidRDefault="00C12D36" w:rsidP="00F7594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DIGITIZED ONLINE SUMMARIES</w:t>
      </w:r>
    </w:p>
    <w:p w:rsidR="00C12D36" w:rsidRPr="00E06D2B" w:rsidRDefault="00C12D36" w:rsidP="00F7594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INDIVIDUAL US NATIONAL ARCHIVES COPIES</w:t>
      </w:r>
    </w:p>
    <w:p w:rsidR="00C12D36" w:rsidRPr="00E06D2B" w:rsidRDefault="00C12D36" w:rsidP="00F7594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GOTTSCHEE BODE Jan 1904-June 1919</w:t>
      </w:r>
    </w:p>
    <w:p w:rsidR="00C12D36" w:rsidRPr="00E06D2B" w:rsidRDefault="00C12D36" w:rsidP="003649A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ONLINE</w:t>
      </w:r>
    </w:p>
    <w:p w:rsidR="00C12D36" w:rsidRPr="00E06D2B" w:rsidRDefault="00C12D36" w:rsidP="00F7594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GOTTSCHEE ZEITUNG 1 Aug 1919 – 3 Dec 1941</w:t>
      </w:r>
    </w:p>
    <w:p w:rsidR="00C12D36" w:rsidRPr="00E06D2B" w:rsidRDefault="00C12D36" w:rsidP="003649A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ONLINE</w:t>
      </w:r>
    </w:p>
    <w:p w:rsidR="00C12D36" w:rsidRPr="00E06D2B" w:rsidRDefault="00C12D36" w:rsidP="003649A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US LIBRARY OF CONGRESS (HARD COPIES)</w:t>
      </w:r>
    </w:p>
    <w:p w:rsidR="00C12D36" w:rsidRPr="00E06D2B" w:rsidRDefault="00C12D36" w:rsidP="003649A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GOTTSCHEE ZEITUNG 1955-PRESENT</w:t>
      </w:r>
    </w:p>
    <w:p w:rsidR="00C12D36" w:rsidRPr="00E06D2B" w:rsidRDefault="00C12D36" w:rsidP="003649A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ONLINE</w:t>
      </w:r>
    </w:p>
    <w:p w:rsidR="00C12D36" w:rsidRPr="00E06D2B" w:rsidRDefault="00C12D36" w:rsidP="003649A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HARD COPIES</w:t>
      </w:r>
    </w:p>
    <w:p w:rsidR="00C12D36" w:rsidRPr="00E06D2B" w:rsidRDefault="00C12D36" w:rsidP="003649AE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THE GOTTSCHEE TREE 1987- PRESENT</w:t>
      </w:r>
    </w:p>
    <w:p w:rsidR="00C12D36" w:rsidRPr="00E06D2B" w:rsidRDefault="00C12D36" w:rsidP="0077239B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HARD COPIES</w:t>
      </w:r>
    </w:p>
    <w:p w:rsidR="00C12D36" w:rsidRPr="00E06D2B" w:rsidRDefault="00C12D36" w:rsidP="0077239B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ONLINE</w:t>
      </w:r>
    </w:p>
    <w:p w:rsidR="00C12D36" w:rsidRPr="00E06D2B" w:rsidRDefault="00C12D36" w:rsidP="0077239B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THE GOTTSCHEER CONNECTION 1992- PRESENT</w:t>
      </w:r>
    </w:p>
    <w:p w:rsidR="00C12D36" w:rsidRPr="00E06D2B" w:rsidRDefault="00C12D36" w:rsidP="0077239B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HARD COPIES</w:t>
      </w:r>
    </w:p>
    <w:p w:rsidR="00C12D36" w:rsidRPr="00E06D2B" w:rsidRDefault="00C12D36" w:rsidP="0077239B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ONLINE</w:t>
      </w:r>
    </w:p>
    <w:p w:rsidR="00C12D36" w:rsidRPr="00E06D2B" w:rsidRDefault="00C12D36" w:rsidP="009A3607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 xml:space="preserve">VILLAGE SKETCHES </w:t>
      </w:r>
    </w:p>
    <w:p w:rsidR="00C12D36" w:rsidRPr="00E06D2B" w:rsidRDefault="00C12D36" w:rsidP="009A3607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GHGA CD</w:t>
      </w:r>
    </w:p>
    <w:p w:rsidR="00C12D36" w:rsidRPr="00E06D2B" w:rsidRDefault="00C12D36" w:rsidP="007B60F2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ONLINE RUPPE GOTTSCHEER GEDENKSTATTE</w:t>
      </w:r>
    </w:p>
    <w:p w:rsidR="00C12D36" w:rsidRPr="00E06D2B" w:rsidRDefault="00C12D36" w:rsidP="009A3607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SKETCHES</w:t>
      </w:r>
    </w:p>
    <w:p w:rsidR="00C12D36" w:rsidRPr="00E06D2B" w:rsidRDefault="00C12D36" w:rsidP="007E6FD9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GOTTSCHEER GEDENKSTATTE</w:t>
      </w:r>
    </w:p>
    <w:p w:rsidR="00C12D36" w:rsidRPr="00E06D2B" w:rsidRDefault="00C12D36" w:rsidP="006F037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HARD COPIES</w:t>
      </w:r>
    </w:p>
    <w:p w:rsidR="00C12D36" w:rsidRPr="00E06D2B" w:rsidRDefault="00C12D36" w:rsidP="006F037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ONLINE</w:t>
      </w:r>
    </w:p>
    <w:p w:rsidR="00C12D36" w:rsidRPr="00E06D2B" w:rsidRDefault="00C12D36" w:rsidP="00E239F1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UBARIUMS</w:t>
      </w:r>
    </w:p>
    <w:p w:rsidR="00C12D36" w:rsidRPr="00E06D2B" w:rsidRDefault="00C12D36" w:rsidP="00E239F1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ONLINE</w:t>
      </w:r>
    </w:p>
    <w:p w:rsidR="00C12D36" w:rsidRPr="00E06D2B" w:rsidRDefault="00C12D36" w:rsidP="00E239F1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HARD COPY</w:t>
      </w:r>
    </w:p>
    <w:p w:rsidR="00C12D36" w:rsidRPr="00E06D2B" w:rsidRDefault="00C12D36" w:rsidP="006314F9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THE ORIGINAL CHURCH RECORDS</w:t>
      </w:r>
    </w:p>
    <w:p w:rsidR="00C12D36" w:rsidRPr="00E06D2B" w:rsidRDefault="00C12D36" w:rsidP="007B60F2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ARCHIVES, LJUBLANA, SLOVENIA</w:t>
      </w:r>
      <w:r>
        <w:rPr>
          <w:rFonts w:ascii="Bookman Old Style" w:hAnsi="Bookman Old Style"/>
          <w:sz w:val="16"/>
          <w:szCs w:val="16"/>
        </w:rPr>
        <w:t xml:space="preserve"> – THESE ARE THE ORIGINAL BOOKS BY PARISH</w:t>
      </w:r>
    </w:p>
    <w:p w:rsidR="00C12D36" w:rsidRPr="00E06D2B" w:rsidRDefault="00C12D36" w:rsidP="007B60F2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LEIPZIG, GERMANY- ORIGINAL MICROFILMS</w:t>
      </w:r>
      <w:r>
        <w:rPr>
          <w:rFonts w:ascii="Bookman Old Style" w:hAnsi="Bookman Old Style"/>
          <w:sz w:val="16"/>
          <w:szCs w:val="16"/>
        </w:rPr>
        <w:t xml:space="preserve"> IN THE STATS-ARCHIV</w:t>
      </w:r>
    </w:p>
    <w:p w:rsidR="00C12D36" w:rsidRPr="00E06D2B" w:rsidRDefault="00C12D36" w:rsidP="006314F9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CEMETERI</w:t>
      </w:r>
      <w:r>
        <w:rPr>
          <w:rFonts w:ascii="Bookman Old Style" w:hAnsi="Bookman Old Style"/>
          <w:sz w:val="16"/>
          <w:szCs w:val="16"/>
        </w:rPr>
        <w:t>E</w:t>
      </w:r>
      <w:r w:rsidRPr="00E06D2B">
        <w:rPr>
          <w:rFonts w:ascii="Bookman Old Style" w:hAnsi="Bookman Old Style"/>
          <w:sz w:val="16"/>
          <w:szCs w:val="16"/>
        </w:rPr>
        <w:t>S IN SLOVENIA AND NORTH AMERICA</w:t>
      </w:r>
    </w:p>
    <w:p w:rsidR="00C12D36" w:rsidRPr="00E06D2B" w:rsidRDefault="00C12D36" w:rsidP="00E8214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FIND A GRAVE</w:t>
      </w:r>
    </w:p>
    <w:p w:rsidR="00C12D36" w:rsidRPr="00E06D2B" w:rsidRDefault="00C12D36" w:rsidP="00E8214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BILLIONGRAVES</w:t>
      </w:r>
    </w:p>
    <w:p w:rsidR="00C12D36" w:rsidRPr="00E06D2B" w:rsidRDefault="00C12D36" w:rsidP="00E8214E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 xml:space="preserve">ONLINE PICTURES </w:t>
      </w:r>
    </w:p>
    <w:p w:rsidR="00C12D36" w:rsidRDefault="00C12D36" w:rsidP="00DF10F8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 w:rsidRPr="00E06D2B">
        <w:rPr>
          <w:rFonts w:ascii="Bookman Old Style" w:hAnsi="Bookman Old Style"/>
          <w:sz w:val="16"/>
          <w:szCs w:val="16"/>
        </w:rPr>
        <w:t>ALL THE BOOKS</w:t>
      </w:r>
    </w:p>
    <w:p w:rsidR="00C12D36" w:rsidRDefault="00C12D36" w:rsidP="008F33C3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ST. JOHNS UNIVERSITY, New York (</w:t>
      </w:r>
      <w:r>
        <w:rPr>
          <w:sz w:val="20"/>
          <w:szCs w:val="20"/>
        </w:rPr>
        <w:t>the historical library for all things about Gottschee and has every book and article ever written)</w:t>
      </w:r>
    </w:p>
    <w:p w:rsidR="00C12D36" w:rsidRDefault="00C12D36" w:rsidP="008F33C3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US LIBRARY OF CONGRESS</w:t>
      </w:r>
    </w:p>
    <w:p w:rsidR="00C12D36" w:rsidRDefault="00C12D36" w:rsidP="00464C4B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THE RELOCATION/UMSIEDLUNG RECORDS</w:t>
      </w:r>
    </w:p>
    <w:p w:rsidR="00C12D36" w:rsidRDefault="00C12D36" w:rsidP="00464C4B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ONLINE</w:t>
      </w:r>
    </w:p>
    <w:p w:rsidR="00C12D36" w:rsidRDefault="00C12D36" w:rsidP="00464C4B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THE ARELSON ARCHIVES (DISPLACED PERSONS/STATELESS PERSONS)</w:t>
      </w:r>
    </w:p>
    <w:p w:rsidR="00C12D36" w:rsidRDefault="00C12D36" w:rsidP="00464C4B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ONLINE</w:t>
      </w:r>
    </w:p>
    <w:p w:rsidR="00C12D36" w:rsidRDefault="00C12D36" w:rsidP="00CB1842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ELLIS ISAND IMMIGRATION RECORDS</w:t>
      </w:r>
    </w:p>
    <w:p w:rsidR="00C12D36" w:rsidRDefault="00C12D36" w:rsidP="00516148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ONLINE</w:t>
      </w:r>
    </w:p>
    <w:p w:rsidR="00C12D36" w:rsidRDefault="00C12D36" w:rsidP="00590B3F">
      <w:pPr>
        <w:pStyle w:val="ListParagraph"/>
        <w:numPr>
          <w:ilvl w:val="0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WIKIPEDIA – GOTTSCHEE WEBSITE (GENERAL DATA ON GOTTSCHEE)</w:t>
      </w:r>
    </w:p>
    <w:p w:rsidR="00C12D36" w:rsidRDefault="00C12D36" w:rsidP="00590B3F">
      <w:pPr>
        <w:pStyle w:val="ListParagraph"/>
        <w:numPr>
          <w:ilvl w:val="1"/>
          <w:numId w:val="1"/>
        </w:num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ONLINE</w:t>
      </w:r>
    </w:p>
    <w:p w:rsidR="00C12D36" w:rsidRDefault="00C12D36" w:rsidP="00555C5D">
      <w:pPr>
        <w:pStyle w:val="ListParagraph"/>
        <w:rPr>
          <w:rFonts w:ascii="Bookman Old Style" w:hAnsi="Bookman Old Style"/>
          <w:sz w:val="16"/>
          <w:szCs w:val="16"/>
        </w:rPr>
      </w:pPr>
    </w:p>
    <w:p w:rsidR="00C12D36" w:rsidRDefault="00C12D36" w:rsidP="00555C5D">
      <w:pPr>
        <w:pStyle w:val="ListParagraph"/>
        <w:ind w:left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Note: </w:t>
      </w:r>
    </w:p>
    <w:p w:rsidR="00C12D36" w:rsidRPr="00555C5D" w:rsidRDefault="00C12D36" w:rsidP="00555C5D">
      <w:pPr>
        <w:pStyle w:val="ListParagraph"/>
        <w:rPr>
          <w:rFonts w:ascii="Bookman Old Style" w:hAnsi="Bookman Old Style"/>
          <w:sz w:val="16"/>
          <w:szCs w:val="16"/>
        </w:rPr>
      </w:pPr>
      <w:r w:rsidRPr="00555C5D">
        <w:rPr>
          <w:rFonts w:ascii="Bookman Old Style" w:hAnsi="Bookman Old Style"/>
          <w:sz w:val="16"/>
          <w:szCs w:val="16"/>
        </w:rPr>
        <w:t xml:space="preserve">Niedermosel is </w:t>
      </w:r>
      <w:r>
        <w:rPr>
          <w:rFonts w:ascii="Bookman Old Style" w:hAnsi="Bookman Old Style"/>
          <w:sz w:val="16"/>
          <w:szCs w:val="16"/>
        </w:rPr>
        <w:t xml:space="preserve">a </w:t>
      </w:r>
      <w:r w:rsidRPr="00555C5D">
        <w:rPr>
          <w:rFonts w:ascii="Bookman Old Style" w:hAnsi="Bookman Old Style"/>
          <w:sz w:val="16"/>
          <w:szCs w:val="16"/>
        </w:rPr>
        <w:t xml:space="preserve">village and not a parish and kept no records. All records for Niedermosel village are located in the Mosel Parish church records. </w:t>
      </w:r>
    </w:p>
    <w:p w:rsidR="00C12D36" w:rsidRPr="00555C5D" w:rsidRDefault="00C12D36" w:rsidP="00555C5D">
      <w:pPr>
        <w:pStyle w:val="ListParagraph"/>
        <w:rPr>
          <w:rFonts w:ascii="Bookman Old Style" w:hAnsi="Bookman Old Style"/>
          <w:sz w:val="16"/>
          <w:szCs w:val="16"/>
        </w:rPr>
      </w:pPr>
      <w:r w:rsidRPr="00555C5D">
        <w:rPr>
          <w:rFonts w:ascii="Bookman Old Style" w:hAnsi="Bookman Old Style"/>
          <w:sz w:val="16"/>
          <w:szCs w:val="16"/>
        </w:rPr>
        <w:t>Mosel/Obermosel –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555C5D">
        <w:rPr>
          <w:rFonts w:ascii="Bookman Old Style" w:hAnsi="Bookman Old Style"/>
          <w:sz w:val="16"/>
          <w:szCs w:val="16"/>
        </w:rPr>
        <w:t>Mosel village is included in the Parish of Mosel. All records for this village are in the Mosel Parish church records.</w:t>
      </w:r>
    </w:p>
    <w:p w:rsidR="00C12D36" w:rsidRPr="00555C5D" w:rsidRDefault="00C12D36" w:rsidP="00555C5D">
      <w:pPr>
        <w:pStyle w:val="ListParagraph"/>
        <w:rPr>
          <w:rFonts w:ascii="Bookman Old Style" w:hAnsi="Bookman Old Style"/>
          <w:sz w:val="16"/>
          <w:szCs w:val="16"/>
        </w:rPr>
      </w:pPr>
      <w:r w:rsidRPr="00555C5D">
        <w:rPr>
          <w:rFonts w:ascii="Bookman Old Style" w:hAnsi="Bookman Old Style"/>
          <w:sz w:val="16"/>
          <w:szCs w:val="16"/>
        </w:rPr>
        <w:t>Grafenfeld/Krapenfeld –All records for this village are in the Gottschee Parish church records.</w:t>
      </w:r>
    </w:p>
    <w:p w:rsidR="00C12D36" w:rsidRPr="00555C5D" w:rsidRDefault="00C12D36" w:rsidP="00555C5D">
      <w:pPr>
        <w:pStyle w:val="ListParagraph"/>
        <w:rPr>
          <w:rFonts w:ascii="Bookman Old Style" w:hAnsi="Bookman Old Style"/>
          <w:sz w:val="16"/>
          <w:szCs w:val="16"/>
        </w:rPr>
      </w:pPr>
      <w:r w:rsidRPr="00555C5D">
        <w:rPr>
          <w:rFonts w:ascii="Bookman Old Style" w:hAnsi="Bookman Old Style"/>
          <w:sz w:val="16"/>
          <w:szCs w:val="16"/>
        </w:rPr>
        <w:t>Seele –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555C5D">
        <w:rPr>
          <w:rFonts w:ascii="Bookman Old Style" w:hAnsi="Bookman Old Style"/>
          <w:sz w:val="16"/>
          <w:szCs w:val="16"/>
        </w:rPr>
        <w:t>All records for this village are in the Gottschee Parish church records.</w:t>
      </w:r>
    </w:p>
    <w:sectPr w:rsidR="00C12D36" w:rsidRPr="00555C5D" w:rsidSect="00CF4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030"/>
    <w:multiLevelType w:val="hybridMultilevel"/>
    <w:tmpl w:val="069603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DewsDQwtrQ0szQ2NDFV0lEKTi0uzszPAykwNKkFAEoUZWktAAAA"/>
  </w:docVars>
  <w:rsids>
    <w:rsidRoot w:val="00F7594E"/>
    <w:rsid w:val="0005738C"/>
    <w:rsid w:val="000C1EC8"/>
    <w:rsid w:val="00173853"/>
    <w:rsid w:val="00186C9E"/>
    <w:rsid w:val="001B1B44"/>
    <w:rsid w:val="002A6061"/>
    <w:rsid w:val="003649AE"/>
    <w:rsid w:val="00464C4B"/>
    <w:rsid w:val="00477335"/>
    <w:rsid w:val="00516148"/>
    <w:rsid w:val="00555C5D"/>
    <w:rsid w:val="00590B3F"/>
    <w:rsid w:val="005D4B95"/>
    <w:rsid w:val="006314F9"/>
    <w:rsid w:val="00697CB7"/>
    <w:rsid w:val="006F037E"/>
    <w:rsid w:val="0077239B"/>
    <w:rsid w:val="00772DCE"/>
    <w:rsid w:val="007B60F2"/>
    <w:rsid w:val="007E6FD9"/>
    <w:rsid w:val="007F7C20"/>
    <w:rsid w:val="0086252A"/>
    <w:rsid w:val="008F33C3"/>
    <w:rsid w:val="009010AD"/>
    <w:rsid w:val="00916C78"/>
    <w:rsid w:val="009A3607"/>
    <w:rsid w:val="00A03A40"/>
    <w:rsid w:val="00A71E2E"/>
    <w:rsid w:val="00B7409E"/>
    <w:rsid w:val="00B93D49"/>
    <w:rsid w:val="00C12D36"/>
    <w:rsid w:val="00CB1842"/>
    <w:rsid w:val="00CB2532"/>
    <w:rsid w:val="00CF4119"/>
    <w:rsid w:val="00D31FB8"/>
    <w:rsid w:val="00D54773"/>
    <w:rsid w:val="00DF10F8"/>
    <w:rsid w:val="00E06D2B"/>
    <w:rsid w:val="00E239F1"/>
    <w:rsid w:val="00E8214E"/>
    <w:rsid w:val="00EC465E"/>
    <w:rsid w:val="00ED3C69"/>
    <w:rsid w:val="00F7594E"/>
    <w:rsid w:val="00F762A6"/>
    <w:rsid w:val="00F8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19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5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297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Tramposch</dc:creator>
  <cp:keywords/>
  <dc:description/>
  <cp:lastModifiedBy>Karen Story</cp:lastModifiedBy>
  <cp:revision>13</cp:revision>
  <dcterms:created xsi:type="dcterms:W3CDTF">2019-12-04T01:32:00Z</dcterms:created>
  <dcterms:modified xsi:type="dcterms:W3CDTF">2020-06-27T23:32:00Z</dcterms:modified>
</cp:coreProperties>
</file>